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002" w:rsidRDefault="00BD39EA" w:rsidP="000F1288">
      <w:pPr>
        <w:pStyle w:val="Title"/>
        <w:jc w:val="both"/>
      </w:pPr>
      <w:r>
        <w:t>‍‍</w:t>
      </w:r>
      <w:sdt>
        <w:sdtPr>
          <w:alias w:val="Your Name"/>
          <w:tag w:val=""/>
          <w:id w:val="1246310863"/>
          <w:placeholder>
            <w:docPart w:val="558C4D706A8A4874891D1FE6F98A0BDF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2E13D7">
            <w:t xml:space="preserve">Curriculum Vitae - </w:t>
          </w:r>
          <w:r w:rsidR="008F5CBA">
            <w:rPr>
              <w:lang w:val="en-GB"/>
            </w:rPr>
            <w:t>Jessica Lambert</w:t>
          </w:r>
        </w:sdtContent>
      </w:sdt>
    </w:p>
    <w:p w:rsidR="00E74AEF" w:rsidRDefault="008F5CBA" w:rsidP="000F1288">
      <w:r>
        <w:t>72 Grovelands Avenue</w:t>
      </w:r>
      <w:r>
        <w:br/>
        <w:t>Hitchin</w:t>
      </w:r>
      <w:r>
        <w:br/>
        <w:t>Hertfordshire</w:t>
      </w:r>
      <w:r>
        <w:br/>
      </w:r>
      <w:r w:rsidR="00BC3780">
        <w:t xml:space="preserve">Phone: </w:t>
      </w:r>
      <w:r>
        <w:t>0790779177</w:t>
      </w:r>
      <w:r w:rsidR="00DE0A4B">
        <w:t>5</w:t>
      </w:r>
      <w:r w:rsidR="00DE0A4B">
        <w:br/>
      </w:r>
      <w:r w:rsidR="00BC3780">
        <w:t xml:space="preserve">Email: </w:t>
      </w:r>
      <w:hyperlink r:id="rId9" w:history="1">
        <w:r w:rsidR="00BC3780" w:rsidRPr="001C4218">
          <w:rPr>
            <w:rStyle w:val="Hyperlink"/>
          </w:rPr>
          <w:t>xjessica.lambert@hotmail.co.uk</w:t>
        </w:r>
      </w:hyperlink>
      <w:r w:rsidR="00BC3780">
        <w:br/>
        <w:t>D.O.B: 16/01/1995</w:t>
      </w:r>
      <w:r w:rsidR="009A24B3">
        <w:br/>
        <w:t xml:space="preserve">Full Clean UK Driving </w:t>
      </w:r>
      <w:proofErr w:type="spellStart"/>
      <w:r w:rsidR="009A24B3">
        <w:t>Licenc</w:t>
      </w:r>
      <w:r w:rsidR="00E74AEF">
        <w:t>e</w:t>
      </w:r>
      <w:proofErr w:type="spellEnd"/>
      <w:r w:rsidR="00E74AEF">
        <w:t xml:space="preserve"> </w:t>
      </w:r>
    </w:p>
    <w:p w:rsidR="00416002" w:rsidRDefault="00E74AEF" w:rsidP="000F1288">
      <w:pPr>
        <w:pStyle w:val="SectionHeading"/>
        <w:jc w:val="both"/>
      </w:pPr>
      <w:r>
        <w:t>Education</w:t>
      </w:r>
    </w:p>
    <w:p w:rsidR="002E13D7" w:rsidRDefault="008F5CBA" w:rsidP="000F1288">
      <w:pPr>
        <w:pStyle w:val="Subsection"/>
        <w:spacing w:before="100"/>
        <w:jc w:val="both"/>
      </w:pPr>
      <w:r>
        <w:t>shuttlewo</w:t>
      </w:r>
      <w:r w:rsidR="002E13D7">
        <w:t>rth collegE</w:t>
      </w:r>
      <w:r w:rsidR="00E74AEF">
        <w:t xml:space="preserve"> (September 2011-2013)</w:t>
      </w:r>
    </w:p>
    <w:p w:rsidR="002E13D7" w:rsidRDefault="002E13D7" w:rsidP="000F1288">
      <w:pPr>
        <w:pStyle w:val="ListBullet"/>
        <w:jc w:val="both"/>
      </w:pPr>
      <w:r>
        <w:t>Level 3 Extended Diploma in Horse Management [Distinction, Merit, Merit]</w:t>
      </w:r>
      <w:r w:rsidR="00E74AEF">
        <w:t xml:space="preserve"> </w:t>
      </w:r>
    </w:p>
    <w:p w:rsidR="00E74AEF" w:rsidRDefault="00E74AEF" w:rsidP="00E74AEF">
      <w:pPr>
        <w:pStyle w:val="ListBullet"/>
        <w:numPr>
          <w:ilvl w:val="0"/>
          <w:numId w:val="0"/>
        </w:numPr>
        <w:ind w:left="144"/>
        <w:jc w:val="both"/>
      </w:pPr>
      <w:r>
        <w:t xml:space="preserve">Modules including: Equine Nutrition, Animal Biology, Animal Health and Welfare, Anatomy and Physiology, Racing Industry and Estate </w:t>
      </w:r>
      <w:r w:rsidR="004243F0">
        <w:t>Skills</w:t>
      </w:r>
    </w:p>
    <w:p w:rsidR="002E13D7" w:rsidRDefault="002E13D7" w:rsidP="000F1288">
      <w:pPr>
        <w:pStyle w:val="ListBullet"/>
        <w:jc w:val="both"/>
      </w:pPr>
      <w:r>
        <w:t>B</w:t>
      </w:r>
      <w:r w:rsidR="00B035D0">
        <w:t xml:space="preserve">ritish </w:t>
      </w:r>
      <w:r>
        <w:t>H</w:t>
      </w:r>
      <w:r w:rsidR="00B035D0">
        <w:t xml:space="preserve">orse </w:t>
      </w:r>
      <w:r>
        <w:t>S</w:t>
      </w:r>
      <w:r w:rsidR="00B035D0">
        <w:t>ociety</w:t>
      </w:r>
      <w:r>
        <w:t xml:space="preserve"> Stage 1</w:t>
      </w:r>
      <w:r w:rsidR="0027344B">
        <w:t xml:space="preserve"> in Horse Care and Riding</w:t>
      </w:r>
    </w:p>
    <w:p w:rsidR="007F2AE3" w:rsidRDefault="007F2AE3" w:rsidP="000F1288">
      <w:pPr>
        <w:pStyle w:val="ListBullet"/>
        <w:jc w:val="both"/>
      </w:pPr>
      <w:r>
        <w:t>Managing Personal Finance</w:t>
      </w:r>
    </w:p>
    <w:p w:rsidR="00BC3780" w:rsidRPr="00BC3780" w:rsidRDefault="00221D1E" w:rsidP="00BC3780">
      <w:pPr>
        <w:pStyle w:val="ListBullet"/>
        <w:jc w:val="both"/>
      </w:pPr>
      <w:r>
        <w:softHyphen/>
      </w:r>
      <w:r>
        <w:softHyphen/>
      </w:r>
      <w:r>
        <w:softHyphen/>
      </w:r>
      <w:r w:rsidR="00BC3780">
        <w:t>Award in the Principles of Transporting Horses by Road on Short Journeys</w:t>
      </w:r>
    </w:p>
    <w:sdt>
      <w:sdtPr>
        <w:rPr>
          <w:b w:val="0"/>
          <w:bCs w:val="0"/>
          <w:caps w:val="0"/>
          <w:color w:val="404040" w:themeColor="text1" w:themeTint="BF"/>
        </w:rPr>
        <w:id w:val="-1106653387"/>
      </w:sdtPr>
      <w:sdtEndPr/>
      <w:sdtContent>
        <w:sdt>
          <w:sdtPr>
            <w:rPr>
              <w:b w:val="0"/>
              <w:bCs w:val="0"/>
              <w:caps w:val="0"/>
              <w:color w:val="404040" w:themeColor="text1" w:themeTint="BF"/>
            </w:rPr>
            <w:id w:val="-514004892"/>
            <w:placeholder>
              <w:docPart w:val="48E9AEEF0F684217BF92D93D5B756C72"/>
            </w:placeholder>
          </w:sdtPr>
          <w:sdtEndPr/>
          <w:sdtContent>
            <w:p w:rsidR="00221D1E" w:rsidRDefault="00221D1E" w:rsidP="000F1288">
              <w:pPr>
                <w:pStyle w:val="Subsection"/>
                <w:jc w:val="both"/>
              </w:pPr>
              <w:r>
                <w:t>the highfield school (2006-2011) GCSE’s</w:t>
              </w:r>
            </w:p>
            <w:p w:rsidR="00416002" w:rsidRDefault="003A164E" w:rsidP="000F1288">
              <w:pPr>
                <w:pStyle w:val="ListBullet"/>
                <w:jc w:val="both"/>
              </w:pPr>
              <w:r>
                <w:rPr>
                  <w:noProof/>
                  <w:lang w:val="en-GB" w:eastAsia="en-GB"/>
                </w:rPr>
                <mc:AlternateContent>
                  <mc:Choice Requires="wps">
                    <w:drawing>
                      <wp:anchor distT="0" distB="0" distL="114300" distR="114300" simplePos="0" relativeHeight="251659264" behindDoc="0" locked="0" layoutInCell="1" allowOverlap="1" wp14:anchorId="35CABAC9" wp14:editId="3D6C7D12">
                        <wp:simplePos x="0" y="0"/>
                        <wp:positionH relativeFrom="column">
                          <wp:posOffset>2381250</wp:posOffset>
                        </wp:positionH>
                        <wp:positionV relativeFrom="paragraph">
                          <wp:posOffset>-53975</wp:posOffset>
                        </wp:positionV>
                        <wp:extent cx="2374265" cy="1238250"/>
                        <wp:effectExtent l="0" t="0" r="3810" b="0"/>
                        <wp:wrapNone/>
                        <wp:docPr id="307" name="Text Box 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374265" cy="12382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A164E" w:rsidRDefault="003A164E" w:rsidP="003A164E">
                                    <w:pPr>
                                      <w:pStyle w:val="ListBullet"/>
                                      <w:jc w:val="both"/>
                                    </w:pPr>
                                    <w:r>
                                      <w:t>Chemistry: B</w:t>
                                    </w:r>
                                  </w:p>
                                  <w:p w:rsidR="003A164E" w:rsidRDefault="003A164E" w:rsidP="003A164E">
                                    <w:pPr>
                                      <w:pStyle w:val="ListBullet"/>
                                      <w:jc w:val="both"/>
                                    </w:pPr>
                                    <w:r>
                                      <w:t>Biology: B</w:t>
                                    </w:r>
                                  </w:p>
                                  <w:p w:rsidR="003A164E" w:rsidRDefault="003A164E" w:rsidP="003A164E">
                                    <w:pPr>
                                      <w:pStyle w:val="ListBullet"/>
                                      <w:jc w:val="both"/>
                                    </w:pPr>
                                    <w:r>
                                      <w:t>Art: A</w:t>
                                    </w:r>
                                  </w:p>
                                  <w:p w:rsidR="003A164E" w:rsidRDefault="003A164E" w:rsidP="003A164E">
                                    <w:pPr>
                                      <w:pStyle w:val="ListBullet"/>
                                      <w:jc w:val="both"/>
                                    </w:pPr>
                                    <w:r>
                                      <w:t>Media Studies: BC</w:t>
                                    </w:r>
                                  </w:p>
                                  <w:p w:rsidR="00CD1940" w:rsidRDefault="003A164E" w:rsidP="003A164E">
                                    <w:pPr>
                                      <w:pStyle w:val="ListBullet"/>
                                      <w:jc w:val="both"/>
                                    </w:pPr>
                                    <w:r>
                                      <w:t>Physical Education: 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40000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" o:spid="_x0000_s1026" type="#_x0000_t202" style="position:absolute;left:0;text-align:left;margin-left:187.5pt;margin-top:-4.25pt;width:186.95pt;height:97.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" stroked="f">
                        <v:textbox>
                          <w:txbxContent>
                            <w:p w:rsidR="003A164E" w:rsidRDefault="003A164E" w:rsidP="003A164E">
                              <w:pPr>
                                <w:pStyle w:val="ListBullet"/>
                                <w:jc w:val="both"/>
                              </w:pPr>
                              <w:r>
                                <w:t>Chemistry: B</w:t>
                              </w:r>
                            </w:p>
                            <w:p w:rsidR="003A164E" w:rsidRDefault="003A164E" w:rsidP="003A164E">
                              <w:pPr>
                                <w:pStyle w:val="ListBullet"/>
                                <w:jc w:val="both"/>
                              </w:pPr>
                              <w:r>
                                <w:t>Biology: B</w:t>
                              </w:r>
                            </w:p>
                            <w:p w:rsidR="003A164E" w:rsidRDefault="003A164E" w:rsidP="003A164E">
                              <w:pPr>
                                <w:pStyle w:val="ListBullet"/>
                                <w:jc w:val="both"/>
                              </w:pPr>
                              <w:r>
                                <w:t>Art: A</w:t>
                              </w:r>
                            </w:p>
                            <w:p w:rsidR="003A164E" w:rsidRDefault="003A164E" w:rsidP="003A164E">
                              <w:pPr>
                                <w:pStyle w:val="ListBullet"/>
                                <w:jc w:val="both"/>
                              </w:pPr>
                              <w:r>
                                <w:t>Media Studies: BC</w:t>
                              </w:r>
                            </w:p>
                            <w:p w:rsidR="00CD1940" w:rsidRDefault="003A164E" w:rsidP="003A164E">
                              <w:pPr>
                                <w:pStyle w:val="ListBullet"/>
                                <w:jc w:val="both"/>
                              </w:pPr>
                              <w:r>
                                <w:t>Physical Education: A</w:t>
                              </w:r>
                            </w:p>
                          </w:txbxContent>
                        </v:textbox>
                      </v:shape>
                    </w:pict>
                  </mc:Fallback>
                </mc:AlternateContent>
              </w:r>
              <w:r w:rsidR="008F5CBA">
                <w:t>Math</w:t>
              </w:r>
              <w:r w:rsidR="007F2AE3">
                <w:t>ematic</w:t>
              </w:r>
              <w:r w:rsidR="008F5CBA">
                <w:t>s: A</w:t>
              </w:r>
            </w:p>
            <w:p w:rsidR="008F5CBA" w:rsidRDefault="008F5CBA" w:rsidP="000F1288">
              <w:pPr>
                <w:pStyle w:val="ListBullet"/>
                <w:jc w:val="both"/>
              </w:pPr>
              <w:r>
                <w:t>Statistics: B</w:t>
              </w:r>
            </w:p>
            <w:p w:rsidR="008F5CBA" w:rsidRDefault="008F5CBA" w:rsidP="000F1288">
              <w:pPr>
                <w:pStyle w:val="ListBullet"/>
                <w:jc w:val="both"/>
              </w:pPr>
              <w:r>
                <w:t>English Literature: C</w:t>
              </w:r>
            </w:p>
            <w:p w:rsidR="008F5CBA" w:rsidRDefault="008F5CBA" w:rsidP="000F1288">
              <w:pPr>
                <w:pStyle w:val="ListBullet"/>
                <w:jc w:val="both"/>
              </w:pPr>
              <w:r>
                <w:t>English Language: C</w:t>
              </w:r>
            </w:p>
            <w:p w:rsidR="008F5CBA" w:rsidRDefault="00E46312" w:rsidP="000F1288">
              <w:pPr>
                <w:pStyle w:val="ListBullet"/>
                <w:jc w:val="both"/>
              </w:pPr>
              <w:r>
                <w:t xml:space="preserve">Core </w:t>
              </w:r>
              <w:r w:rsidR="008F5CBA">
                <w:t>Science: B</w:t>
              </w:r>
            </w:p>
            <w:p w:rsidR="003A164E" w:rsidRPr="003A164E" w:rsidRDefault="008F5CBA" w:rsidP="003A164E">
              <w:pPr>
                <w:pStyle w:val="ListBullet"/>
                <w:jc w:val="both"/>
              </w:pPr>
              <w:r>
                <w:t>Physics: C</w:t>
              </w:r>
            </w:p>
          </w:sdtContent>
        </w:sdt>
      </w:sdtContent>
    </w:sdt>
    <w:p w:rsidR="001277BF" w:rsidRDefault="001277BF" w:rsidP="001277BF">
      <w:pPr>
        <w:pStyle w:val="SectionHeading"/>
        <w:jc w:val="both"/>
      </w:pPr>
      <w:r>
        <w:t>Work Experience</w:t>
      </w:r>
    </w:p>
    <w:sdt>
      <w:sdtPr>
        <w:rPr>
          <w:b w:val="0"/>
          <w:bCs w:val="0"/>
          <w:caps w:val="0"/>
          <w:color w:val="404040" w:themeColor="text1" w:themeTint="BF"/>
        </w:rPr>
        <w:id w:val="-1363826186"/>
      </w:sdtPr>
      <w:sdtEndPr/>
      <w:sdtContent>
        <w:sdt>
          <w:sdtPr>
            <w:rPr>
              <w:b w:val="0"/>
              <w:bCs w:val="0"/>
              <w:caps w:val="0"/>
              <w:color w:val="404040" w:themeColor="text1" w:themeTint="BF"/>
            </w:rPr>
            <w:id w:val="-1472050306"/>
            <w:placeholder>
              <w:docPart w:val="85E7176390DE4DD4A1E866E32F0033AE"/>
            </w:placeholder>
          </w:sdtPr>
          <w:sdtEndPr/>
          <w:sdtContent>
            <w:p w:rsidR="001277BF" w:rsidRPr="001277BF" w:rsidRDefault="001277BF" w:rsidP="001277BF">
              <w:pPr>
                <w:pStyle w:val="Subsection"/>
                <w:jc w:val="both"/>
                <w:rPr>
                  <w:b w:val="0"/>
                  <w:bCs w:val="0"/>
                  <w:caps w:val="0"/>
                  <w:color w:val="404040" w:themeColor="text1" w:themeTint="BF"/>
                </w:rPr>
              </w:pPr>
              <w:r>
                <w:t>freelance groom | self employed | full time | september 2013- present</w:t>
              </w:r>
            </w:p>
            <w:p w:rsidR="001277BF" w:rsidRDefault="001277BF" w:rsidP="001277BF">
              <w:pPr>
                <w:pStyle w:val="ListBullet"/>
                <w:numPr>
                  <w:ilvl w:val="0"/>
                  <w:numId w:val="0"/>
                </w:numPr>
                <w:ind w:left="144" w:hanging="144"/>
                <w:jc w:val="both"/>
              </w:pPr>
              <w:r>
                <w:t>Job roles:</w:t>
              </w:r>
            </w:p>
            <w:p w:rsidR="001277BF" w:rsidRDefault="001277BF" w:rsidP="001277BF">
              <w:pPr>
                <w:pStyle w:val="ListBullet"/>
                <w:numPr>
                  <w:ilvl w:val="0"/>
                  <w:numId w:val="11"/>
                </w:numPr>
                <w:jc w:val="both"/>
              </w:pPr>
              <w:r>
                <w:t>Holiday cover</w:t>
              </w:r>
            </w:p>
            <w:p w:rsidR="001277BF" w:rsidRDefault="001277BF" w:rsidP="001277BF">
              <w:pPr>
                <w:pStyle w:val="ListBullet"/>
                <w:numPr>
                  <w:ilvl w:val="0"/>
                  <w:numId w:val="11"/>
                </w:numPr>
                <w:jc w:val="both"/>
              </w:pPr>
              <w:r>
                <w:t>Livery yard services</w:t>
              </w:r>
            </w:p>
            <w:p w:rsidR="001277BF" w:rsidRDefault="001277BF" w:rsidP="001277BF">
              <w:pPr>
                <w:pStyle w:val="ListBullet"/>
                <w:numPr>
                  <w:ilvl w:val="0"/>
                  <w:numId w:val="11"/>
                </w:numPr>
                <w:jc w:val="both"/>
              </w:pPr>
              <w:r>
                <w:t xml:space="preserve">Ensuring every yard is clean &amp; tidy </w:t>
              </w:r>
            </w:p>
            <w:p w:rsidR="001277BF" w:rsidRDefault="001277BF" w:rsidP="001277BF">
              <w:pPr>
                <w:pStyle w:val="ListBullet"/>
                <w:numPr>
                  <w:ilvl w:val="0"/>
                  <w:numId w:val="11"/>
                </w:numPr>
                <w:jc w:val="both"/>
              </w:pPr>
              <w:r>
                <w:t>Being attentive to each individual horse</w:t>
              </w:r>
              <w:r w:rsidR="009A24B3">
                <w:t>’</w:t>
              </w:r>
              <w:r>
                <w:t>s health and well</w:t>
              </w:r>
              <w:r w:rsidR="009A24B3">
                <w:t xml:space="preserve"> </w:t>
              </w:r>
              <w:r>
                <w:t>being</w:t>
              </w:r>
            </w:p>
            <w:p w:rsidR="001277BF" w:rsidRDefault="001277BF" w:rsidP="001277BF">
              <w:pPr>
                <w:pStyle w:val="ListBullet"/>
                <w:numPr>
                  <w:ilvl w:val="0"/>
                  <w:numId w:val="11"/>
                </w:numPr>
                <w:jc w:val="both"/>
              </w:pPr>
              <w:r>
                <w:t>Dealing with vet &amp; farrier visits</w:t>
              </w:r>
            </w:p>
            <w:p w:rsidR="001277BF" w:rsidRDefault="001277BF" w:rsidP="001277BF">
              <w:pPr>
                <w:pStyle w:val="ListBullet"/>
                <w:numPr>
                  <w:ilvl w:val="0"/>
                  <w:numId w:val="11"/>
                </w:numPr>
                <w:jc w:val="both"/>
              </w:pPr>
              <w:r>
                <w:t xml:space="preserve">Competition preparation, turning horses out to a high standard including clipping and plaiting </w:t>
              </w:r>
            </w:p>
            <w:p w:rsidR="001277BF" w:rsidRDefault="001277BF" w:rsidP="001277BF">
              <w:pPr>
                <w:pStyle w:val="ListBullet"/>
                <w:numPr>
                  <w:ilvl w:val="0"/>
                  <w:numId w:val="11"/>
                </w:numPr>
                <w:jc w:val="both"/>
              </w:pPr>
              <w:r>
                <w:t>Exercising and schooling horses</w:t>
              </w:r>
            </w:p>
            <w:p w:rsidR="001277BF" w:rsidRDefault="001277BF" w:rsidP="001277BF">
              <w:pPr>
                <w:pStyle w:val="ListBullet"/>
                <w:numPr>
                  <w:ilvl w:val="0"/>
                  <w:numId w:val="11"/>
                </w:numPr>
                <w:jc w:val="both"/>
              </w:pPr>
              <w:r>
                <w:t>Handling Stallions and young stock</w:t>
              </w:r>
            </w:p>
          </w:sdtContent>
        </w:sdt>
      </w:sdtContent>
    </w:sdt>
    <w:sdt>
      <w:sdtPr>
        <w:rPr>
          <w:b w:val="0"/>
          <w:bCs w:val="0"/>
          <w:caps w:val="0"/>
          <w:color w:val="404040" w:themeColor="text1" w:themeTint="BF"/>
        </w:rPr>
        <w:id w:val="2124037514"/>
      </w:sdtPr>
      <w:sdtEndPr/>
      <w:sdtContent>
        <w:sdt>
          <w:sdtPr>
            <w:rPr>
              <w:b w:val="0"/>
              <w:bCs w:val="0"/>
              <w:caps w:val="0"/>
              <w:color w:val="404040" w:themeColor="text1" w:themeTint="BF"/>
            </w:rPr>
            <w:id w:val="741144038"/>
            <w:placeholder>
              <w:docPart w:val="8B89E039F1624E39A6C89082B1A17956"/>
            </w:placeholder>
          </w:sdtPr>
          <w:sdtEndPr/>
          <w:sdtContent>
            <w:p w:rsidR="001277BF" w:rsidRDefault="001277BF" w:rsidP="001277BF">
              <w:pPr>
                <w:pStyle w:val="Subsection"/>
                <w:jc w:val="both"/>
                <w:rPr>
                  <w:b w:val="0"/>
                  <w:bCs w:val="0"/>
                  <w:caps w:val="0"/>
                  <w:color w:val="404040" w:themeColor="text1" w:themeTint="BF"/>
                </w:rPr>
              </w:pPr>
            </w:p>
            <w:p w:rsidR="001277BF" w:rsidRDefault="001277BF" w:rsidP="001277BF">
              <w:pPr>
                <w:pStyle w:val="Subsection"/>
                <w:jc w:val="both"/>
              </w:pPr>
              <w:r>
                <w:t>housesitting &amp; Dog Walking</w:t>
              </w:r>
            </w:p>
            <w:p w:rsidR="009A24B3" w:rsidRDefault="001277BF" w:rsidP="001277BF">
              <w:pPr>
                <w:pStyle w:val="ListBullet"/>
                <w:numPr>
                  <w:ilvl w:val="0"/>
                  <w:numId w:val="0"/>
                </w:numPr>
                <w:ind w:left="144" w:hanging="144"/>
                <w:jc w:val="both"/>
              </w:pPr>
              <w:r>
                <w:t>Alongside my freelance groom role, I also house</w:t>
              </w:r>
              <w:r w:rsidR="009A24B3">
                <w:t xml:space="preserve"> </w:t>
              </w:r>
              <w:r>
                <w:t xml:space="preserve">sit for regular clients when they are away </w:t>
              </w:r>
              <w:r w:rsidR="009A24B3">
                <w:t>on vacations or business trips.</w:t>
              </w:r>
            </w:p>
            <w:p w:rsidR="001277BF" w:rsidRDefault="001277BF" w:rsidP="001277BF">
              <w:pPr>
                <w:pStyle w:val="ListBullet"/>
                <w:numPr>
                  <w:ilvl w:val="0"/>
                  <w:numId w:val="0"/>
                </w:numPr>
                <w:ind w:left="144" w:hanging="144"/>
                <w:jc w:val="both"/>
              </w:pPr>
              <w:r>
                <w:t>My clients put their trust in me to care for their pets and look after their house, sometimes for extended periods.</w:t>
              </w:r>
            </w:p>
            <w:p w:rsidR="001277BF" w:rsidRDefault="001277BF" w:rsidP="001277BF">
              <w:pPr>
                <w:pStyle w:val="Subsection"/>
                <w:spacing w:before="100"/>
                <w:jc w:val="both"/>
              </w:pPr>
            </w:p>
            <w:p w:rsidR="001277BF" w:rsidRDefault="001277BF" w:rsidP="001277BF">
              <w:pPr>
                <w:pStyle w:val="Subsection"/>
                <w:spacing w:before="100"/>
                <w:jc w:val="both"/>
              </w:pPr>
              <w:r>
                <w:t>retail Assistant | icel</w:t>
              </w:r>
              <w:r w:rsidR="009A24B3">
                <w:t>and frozen foods | part time | </w:t>
              </w:r>
              <w:r>
                <w:t>OCTOBER 2012- september 2013</w:t>
              </w:r>
            </w:p>
            <w:p w:rsidR="001277BF" w:rsidRDefault="001277BF" w:rsidP="001277BF">
              <w:pPr>
                <w:pStyle w:val="ListBullet"/>
                <w:numPr>
                  <w:ilvl w:val="0"/>
                  <w:numId w:val="0"/>
                </w:numPr>
                <w:jc w:val="both"/>
              </w:pPr>
              <w:r>
                <w:t>Job roles:</w:t>
              </w:r>
            </w:p>
            <w:p w:rsidR="001277BF" w:rsidRDefault="001277BF" w:rsidP="001277BF">
              <w:pPr>
                <w:pStyle w:val="ListBullet"/>
                <w:numPr>
                  <w:ilvl w:val="0"/>
                  <w:numId w:val="10"/>
                </w:numPr>
                <w:jc w:val="both"/>
              </w:pPr>
              <w:r>
                <w:t>Working as a cashier</w:t>
              </w:r>
            </w:p>
            <w:p w:rsidR="001277BF" w:rsidRDefault="001277BF" w:rsidP="001277BF">
              <w:pPr>
                <w:pStyle w:val="ListBullet"/>
                <w:numPr>
                  <w:ilvl w:val="0"/>
                  <w:numId w:val="10"/>
                </w:numPr>
                <w:jc w:val="both"/>
              </w:pPr>
              <w:r>
                <w:t>Packing customer’s shopping</w:t>
              </w:r>
            </w:p>
            <w:p w:rsidR="001277BF" w:rsidRDefault="001277BF" w:rsidP="001277BF">
              <w:pPr>
                <w:pStyle w:val="ListBullet"/>
                <w:numPr>
                  <w:ilvl w:val="0"/>
                  <w:numId w:val="10"/>
                </w:numPr>
                <w:jc w:val="both"/>
              </w:pPr>
              <w:proofErr w:type="spellStart"/>
              <w:r>
                <w:t>Organising</w:t>
              </w:r>
              <w:proofErr w:type="spellEnd"/>
              <w:r>
                <w:t xml:space="preserve"> home deliveries</w:t>
              </w:r>
            </w:p>
            <w:p w:rsidR="001277BF" w:rsidRDefault="001277BF" w:rsidP="001277BF">
              <w:pPr>
                <w:pStyle w:val="ListBullet"/>
                <w:numPr>
                  <w:ilvl w:val="0"/>
                  <w:numId w:val="10"/>
                </w:numPr>
                <w:jc w:val="both"/>
              </w:pPr>
              <w:r>
                <w:t>Answering any customer’s queries both in store and over the phone</w:t>
              </w:r>
            </w:p>
            <w:p w:rsidR="001277BF" w:rsidRDefault="001277BF" w:rsidP="001277BF">
              <w:pPr>
                <w:pStyle w:val="ListBullet"/>
                <w:numPr>
                  <w:ilvl w:val="0"/>
                  <w:numId w:val="10"/>
                </w:numPr>
                <w:jc w:val="both"/>
              </w:pPr>
              <w:r>
                <w:t xml:space="preserve">Helping to maintain a clean and tidy store </w:t>
              </w:r>
            </w:p>
            <w:p w:rsidR="001277BF" w:rsidRDefault="001277BF" w:rsidP="001277BF">
              <w:pPr>
                <w:pStyle w:val="ListBullet"/>
                <w:numPr>
                  <w:ilvl w:val="0"/>
                  <w:numId w:val="10"/>
                </w:numPr>
                <w:jc w:val="both"/>
              </w:pPr>
              <w:r>
                <w:t>Carrying out replenishment and rotation of stock</w:t>
              </w:r>
            </w:p>
            <w:p w:rsidR="001277BF" w:rsidRDefault="00FD33DB" w:rsidP="001277BF">
              <w:pPr>
                <w:pStyle w:val="ListBullet"/>
                <w:numPr>
                  <w:ilvl w:val="0"/>
                  <w:numId w:val="0"/>
                </w:numPr>
                <w:ind w:left="144" w:hanging="144"/>
                <w:jc w:val="both"/>
              </w:pPr>
            </w:p>
          </w:sdtContent>
        </w:sdt>
      </w:sdtContent>
    </w:sdt>
    <w:p w:rsidR="00CD1940" w:rsidRPr="001277BF" w:rsidRDefault="00CD1940" w:rsidP="001277BF">
      <w:pPr>
        <w:pStyle w:val="SectionHeading"/>
        <w:rPr>
          <w:sz w:val="18"/>
        </w:rPr>
      </w:pPr>
      <w:r w:rsidRPr="003A164E">
        <w:t xml:space="preserve">Key Skills </w:t>
      </w:r>
    </w:p>
    <w:p w:rsidR="00261626" w:rsidRDefault="007F2AE3" w:rsidP="000F1288">
      <w:pPr>
        <w:pStyle w:val="Subsection"/>
        <w:spacing w:before="100"/>
        <w:jc w:val="both"/>
      </w:pPr>
      <w:r>
        <w:t>organisation</w:t>
      </w:r>
    </w:p>
    <w:p w:rsidR="00261626" w:rsidRDefault="00261626" w:rsidP="000F1288">
      <w:pPr>
        <w:jc w:val="both"/>
      </w:pPr>
      <w:r>
        <w:t>I have had the opportunity to work</w:t>
      </w:r>
      <w:r w:rsidR="008552E7">
        <w:t xml:space="preserve"> at a number of different equine establishments</w:t>
      </w:r>
      <w:r w:rsidR="009303D8">
        <w:t xml:space="preserve"> over the past few years</w:t>
      </w:r>
      <w:r w:rsidR="008552E7">
        <w:t xml:space="preserve">. </w:t>
      </w:r>
      <w:r>
        <w:t xml:space="preserve">This has allowed me to develop </w:t>
      </w:r>
      <w:r w:rsidR="003F1BE7">
        <w:t>excellent</w:t>
      </w:r>
      <w:r w:rsidR="0033397B">
        <w:t xml:space="preserve"> time</w:t>
      </w:r>
      <w:r>
        <w:t xml:space="preserve"> management skills to ensure that I</w:t>
      </w:r>
      <w:r w:rsidR="00CC43A1">
        <w:t xml:space="preserve"> always have each day of work </w:t>
      </w:r>
      <w:r w:rsidR="0033397B">
        <w:t>planned</w:t>
      </w:r>
      <w:r w:rsidR="00532206">
        <w:t>. I</w:t>
      </w:r>
      <w:r w:rsidR="00602EFE">
        <w:t xml:space="preserve"> am able to use my initi</w:t>
      </w:r>
      <w:r w:rsidR="003F1BE7">
        <w:t xml:space="preserve">ative to make sure all jobs are </w:t>
      </w:r>
      <w:r w:rsidR="00602EFE">
        <w:t>compl</w:t>
      </w:r>
      <w:r w:rsidR="003F1BE7">
        <w:t>eted to a high standard. I am</w:t>
      </w:r>
      <w:r w:rsidR="00295842">
        <w:t xml:space="preserve"> required to work in </w:t>
      </w:r>
      <w:r w:rsidR="003F1BE7">
        <w:t>fast-paced</w:t>
      </w:r>
      <w:r w:rsidR="00295842">
        <w:t xml:space="preserve"> situations</w:t>
      </w:r>
      <w:r w:rsidR="003F1BE7">
        <w:t xml:space="preserve"> where I always remain calm and professional</w:t>
      </w:r>
      <w:r w:rsidR="00CD1940">
        <w:t>.</w:t>
      </w:r>
      <w:r w:rsidR="00602EFE">
        <w:t xml:space="preserve"> I am computer literate with experience using Microsoft Office programs and I have</w:t>
      </w:r>
      <w:r w:rsidR="00532206">
        <w:t xml:space="preserve"> been solely responsible for managing my accounts and</w:t>
      </w:r>
      <w:r w:rsidR="00B035D0">
        <w:t xml:space="preserve"> completing annual tax returns online.</w:t>
      </w:r>
    </w:p>
    <w:p w:rsidR="00416002" w:rsidRDefault="007F2AE3" w:rsidP="000F1288">
      <w:pPr>
        <w:pStyle w:val="Subsection"/>
        <w:spacing w:before="100"/>
        <w:jc w:val="both"/>
      </w:pPr>
      <w:r>
        <w:t>customer service</w:t>
      </w:r>
      <w:r w:rsidR="00B035D0">
        <w:t xml:space="preserve"> &amp; COMMUNICATION</w:t>
      </w:r>
    </w:p>
    <w:p w:rsidR="0075579C" w:rsidRDefault="003F1BE7" w:rsidP="000F1288">
      <w:pPr>
        <w:pStyle w:val="ListBullet"/>
        <w:numPr>
          <w:ilvl w:val="0"/>
          <w:numId w:val="0"/>
        </w:numPr>
        <w:jc w:val="both"/>
      </w:pPr>
      <w:r>
        <w:t>A key part of my job role</w:t>
      </w:r>
      <w:r w:rsidR="009A24B3">
        <w:t>,</w:t>
      </w:r>
      <w:r>
        <w:t xml:space="preserve"> a</w:t>
      </w:r>
      <w:r w:rsidR="0033397B">
        <w:t xml:space="preserve">s a retail </w:t>
      </w:r>
      <w:r>
        <w:t>assistant</w:t>
      </w:r>
      <w:r w:rsidR="009A24B3">
        <w:t>,</w:t>
      </w:r>
      <w:r w:rsidR="0033397B">
        <w:t xml:space="preserve"> was to maintain a high level of customer service to ensure each customer</w:t>
      </w:r>
      <w:r w:rsidR="009A24B3">
        <w:t xml:space="preserve"> had a positive experience whilst</w:t>
      </w:r>
      <w:bookmarkStart w:id="0" w:name="_GoBack"/>
      <w:bookmarkEnd w:id="0"/>
      <w:r w:rsidR="0033397B">
        <w:t xml:space="preserve"> visiting the store. I was able to take the</w:t>
      </w:r>
      <w:r w:rsidR="00B035D0">
        <w:t>se</w:t>
      </w:r>
      <w:r w:rsidR="0033397B">
        <w:t xml:space="preserve"> skills and use them in my next job as a freelance groom to maintain a good relationshi</w:t>
      </w:r>
      <w:r w:rsidR="00B035D0">
        <w:t xml:space="preserve">p with long-term clients and gain the trust of new clients. </w:t>
      </w:r>
      <w:r w:rsidR="00C146E0">
        <w:t xml:space="preserve">I have regular communication with clients in person, over the phone and via email. </w:t>
      </w:r>
    </w:p>
    <w:p w:rsidR="00362F0D" w:rsidRDefault="00362F0D" w:rsidP="00CD1940">
      <w:pPr>
        <w:pStyle w:val="Subsection"/>
        <w:spacing w:before="100"/>
        <w:jc w:val="both"/>
      </w:pPr>
    </w:p>
    <w:p w:rsidR="00CD1940" w:rsidRDefault="00CD1940" w:rsidP="00CD1940">
      <w:pPr>
        <w:pStyle w:val="Subsection"/>
        <w:spacing w:before="100"/>
        <w:jc w:val="both"/>
      </w:pPr>
      <w:r>
        <w:t>Self Motivated</w:t>
      </w:r>
    </w:p>
    <w:p w:rsidR="00D23BA8" w:rsidRDefault="00CD1940" w:rsidP="001277BF">
      <w:pPr>
        <w:pStyle w:val="ListBullet"/>
        <w:numPr>
          <w:ilvl w:val="0"/>
          <w:numId w:val="0"/>
        </w:numPr>
        <w:jc w:val="both"/>
      </w:pPr>
      <w:r>
        <w:t>I am highly motivated to succeed and work to the best of my ability in whatever task I am given.</w:t>
      </w:r>
      <w:r w:rsidR="003F1BE7">
        <w:t xml:space="preserve"> I am</w:t>
      </w:r>
      <w:r>
        <w:t xml:space="preserve"> </w:t>
      </w:r>
      <w:r w:rsidR="003F1BE7">
        <w:t>e</w:t>
      </w:r>
      <w:r>
        <w:t>ager to learn and make the mo</w:t>
      </w:r>
      <w:r w:rsidR="009303D8">
        <w:t>st of</w:t>
      </w:r>
      <w:r w:rsidR="003F1BE7">
        <w:t xml:space="preserve"> opportunities to develop my</w:t>
      </w:r>
      <w:r>
        <w:t xml:space="preserve"> career</w:t>
      </w:r>
      <w:r w:rsidR="003F1BE7">
        <w:t xml:space="preserve"> further</w:t>
      </w:r>
      <w:r>
        <w:t>. I have enth</w:t>
      </w:r>
      <w:r w:rsidR="003F1BE7">
        <w:t>usiasm to become an asset to any</w:t>
      </w:r>
      <w:r>
        <w:t xml:space="preserve"> company that I</w:t>
      </w:r>
      <w:r w:rsidR="003F1BE7">
        <w:t xml:space="preserve"> join and will contribute to the success of the</w:t>
      </w:r>
      <w:r>
        <w:t xml:space="preserve"> business. </w:t>
      </w:r>
    </w:p>
    <w:p w:rsidR="00D23BA8" w:rsidRDefault="003A164E" w:rsidP="000F1288">
      <w:pPr>
        <w:pStyle w:val="SectionHeading"/>
        <w:jc w:val="both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D5550A" wp14:editId="212C4590">
                <wp:simplePos x="0" y="0"/>
                <wp:positionH relativeFrom="column">
                  <wp:posOffset>1847849</wp:posOffset>
                </wp:positionH>
                <wp:positionV relativeFrom="paragraph">
                  <wp:posOffset>478790</wp:posOffset>
                </wp:positionV>
                <wp:extent cx="3590925" cy="1403985"/>
                <wp:effectExtent l="0" t="0" r="9525" b="571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164E" w:rsidRPr="003A164E" w:rsidRDefault="003A164E" w:rsidP="003A164E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rPr>
                                <w:lang w:val="en-GB"/>
                              </w:rPr>
                              <w:t>Dog Training</w:t>
                            </w:r>
                          </w:p>
                          <w:p w:rsidR="003A164E" w:rsidRPr="003A164E" w:rsidRDefault="003A164E" w:rsidP="003A164E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rPr>
                                <w:lang w:val="en-GB"/>
                              </w:rPr>
                              <w:t xml:space="preserve">Video Production </w:t>
                            </w:r>
                          </w:p>
                          <w:p w:rsidR="003A164E" w:rsidRDefault="003A164E" w:rsidP="003A164E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rPr>
                                <w:lang w:val="en-GB"/>
                              </w:rPr>
                              <w:t>Horse riding</w:t>
                            </w:r>
                            <w:r w:rsidR="00AE1B82">
                              <w:rPr>
                                <w:lang w:val="en-GB"/>
                              </w:rPr>
                              <w:t xml:space="preserve"> (Eventing &amp; Show Jumping)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45.5pt;margin-top:37.7pt;width:282.7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" stroked="f">
                <v:textbox style="mso-fit-shape-to-text:t">
                  <w:txbxContent>
                    <w:p w:rsidR="003A164E" w:rsidRPr="003A164E" w:rsidRDefault="003A164E" w:rsidP="003A164E">
                      <w:pPr>
                        <w:pStyle w:val="ListParagraph"/>
                        <w:numPr>
                          <w:ilvl w:val="0"/>
                          <w:numId w:val="9"/>
                        </w:numPr>
                      </w:pPr>
                      <w:r>
                        <w:rPr>
                          <w:lang w:val="en-GB"/>
                        </w:rPr>
                        <w:t>Dog Training</w:t>
                      </w:r>
                    </w:p>
                    <w:p w:rsidR="003A164E" w:rsidRPr="003A164E" w:rsidRDefault="003A164E" w:rsidP="003A164E">
                      <w:pPr>
                        <w:pStyle w:val="ListParagraph"/>
                        <w:numPr>
                          <w:ilvl w:val="0"/>
                          <w:numId w:val="9"/>
                        </w:numPr>
                      </w:pPr>
                      <w:r>
                        <w:rPr>
                          <w:lang w:val="en-GB"/>
                        </w:rPr>
                        <w:t xml:space="preserve">Video Production </w:t>
                      </w:r>
                    </w:p>
                    <w:p w:rsidR="003A164E" w:rsidRDefault="003A164E" w:rsidP="003A164E">
                      <w:pPr>
                        <w:pStyle w:val="ListParagraph"/>
                        <w:numPr>
                          <w:ilvl w:val="0"/>
                          <w:numId w:val="9"/>
                        </w:numPr>
                      </w:pPr>
                      <w:r>
                        <w:rPr>
                          <w:lang w:val="en-GB"/>
                        </w:rPr>
                        <w:t>Horse riding</w:t>
                      </w:r>
                      <w:r w:rsidR="00AE1B82">
                        <w:rPr>
                          <w:lang w:val="en-GB"/>
                        </w:rPr>
                        <w:t xml:space="preserve"> (Eventing &amp; Show Jumping)</w:t>
                      </w:r>
                    </w:p>
                  </w:txbxContent>
                </v:textbox>
              </v:shape>
            </w:pict>
          </mc:Fallback>
        </mc:AlternateContent>
      </w:r>
      <w:r w:rsidR="00D23BA8">
        <w:t>Hobbies &amp; Interests</w:t>
      </w:r>
    </w:p>
    <w:p w:rsidR="00D23BA8" w:rsidRDefault="003A164E" w:rsidP="003A164E">
      <w:pPr>
        <w:pStyle w:val="ListParagraph"/>
        <w:numPr>
          <w:ilvl w:val="0"/>
          <w:numId w:val="8"/>
        </w:numPr>
        <w:jc w:val="both"/>
      </w:pPr>
      <w:r>
        <w:t xml:space="preserve">Skiing </w:t>
      </w:r>
    </w:p>
    <w:p w:rsidR="003A164E" w:rsidRDefault="003A164E" w:rsidP="003A164E">
      <w:pPr>
        <w:pStyle w:val="ListParagraph"/>
        <w:numPr>
          <w:ilvl w:val="0"/>
          <w:numId w:val="8"/>
        </w:numPr>
        <w:jc w:val="both"/>
      </w:pPr>
      <w:r>
        <w:t>Surfing</w:t>
      </w:r>
    </w:p>
    <w:p w:rsidR="009303D8" w:rsidRDefault="003A164E" w:rsidP="003F11DB">
      <w:pPr>
        <w:pStyle w:val="ListParagraph"/>
        <w:numPr>
          <w:ilvl w:val="0"/>
          <w:numId w:val="8"/>
        </w:numPr>
        <w:jc w:val="both"/>
      </w:pPr>
      <w:r>
        <w:t xml:space="preserve">Clay shooting </w:t>
      </w:r>
    </w:p>
    <w:p w:rsidR="003F11DB" w:rsidRDefault="003F11DB" w:rsidP="001277BF">
      <w:pPr>
        <w:pStyle w:val="SectionHeading"/>
        <w:rPr>
          <w:color w:val="75716D" w:themeColor="background2" w:themeShade="80"/>
        </w:rPr>
      </w:pPr>
    </w:p>
    <w:p w:rsidR="003A164E" w:rsidRPr="001277BF" w:rsidRDefault="009303D8" w:rsidP="001277BF">
      <w:pPr>
        <w:pStyle w:val="SectionHeading"/>
        <w:rPr>
          <w:color w:val="75716D" w:themeColor="background2" w:themeShade="80"/>
        </w:rPr>
      </w:pPr>
      <w:r w:rsidRPr="001277BF">
        <w:rPr>
          <w:color w:val="75716D" w:themeColor="background2" w:themeShade="80"/>
        </w:rPr>
        <w:t>Personal and professional references available on request</w:t>
      </w:r>
    </w:p>
    <w:p w:rsidR="009303D8" w:rsidRDefault="009303D8" w:rsidP="009303D8">
      <w:pPr>
        <w:pStyle w:val="ListBullet"/>
        <w:numPr>
          <w:ilvl w:val="0"/>
          <w:numId w:val="0"/>
        </w:numPr>
        <w:tabs>
          <w:tab w:val="left" w:pos="2955"/>
        </w:tabs>
        <w:ind w:left="144" w:hanging="144"/>
        <w:jc w:val="both"/>
      </w:pPr>
    </w:p>
    <w:p w:rsidR="003A164E" w:rsidRDefault="003A164E" w:rsidP="003A164E">
      <w:pPr>
        <w:jc w:val="both"/>
      </w:pPr>
    </w:p>
    <w:sectPr w:rsidR="003A164E">
      <w:footerReference w:type="default" r:id="rId10"/>
      <w:pgSz w:w="12240" w:h="15840"/>
      <w:pgMar w:top="1296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3DB" w:rsidRDefault="00FD33DB">
      <w:pPr>
        <w:spacing w:after="0"/>
      </w:pPr>
      <w:r>
        <w:separator/>
      </w:r>
    </w:p>
  </w:endnote>
  <w:endnote w:type="continuationSeparator" w:id="0">
    <w:p w:rsidR="00FD33DB" w:rsidRDefault="00FD33D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002" w:rsidRDefault="00BD39EA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9A24B3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3DB" w:rsidRDefault="00FD33DB">
      <w:pPr>
        <w:spacing w:after="0"/>
      </w:pPr>
      <w:r>
        <w:separator/>
      </w:r>
    </w:p>
  </w:footnote>
  <w:footnote w:type="continuationSeparator" w:id="0">
    <w:p w:rsidR="00FD33DB" w:rsidRDefault="00FD33D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3A60EF6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>
    <w:nsid w:val="0F9D340B"/>
    <w:multiLevelType w:val="hybridMultilevel"/>
    <w:tmpl w:val="77903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8D1DCD"/>
    <w:multiLevelType w:val="hybridMultilevel"/>
    <w:tmpl w:val="F74CE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B070AB"/>
    <w:multiLevelType w:val="hybridMultilevel"/>
    <w:tmpl w:val="431AB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5D75A7"/>
    <w:multiLevelType w:val="hybridMultilevel"/>
    <w:tmpl w:val="CBD08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34220F"/>
    <w:multiLevelType w:val="hybridMultilevel"/>
    <w:tmpl w:val="89AE72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50797D"/>
    <w:multiLevelType w:val="hybridMultilevel"/>
    <w:tmpl w:val="159C7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705281"/>
    <w:multiLevelType w:val="hybridMultilevel"/>
    <w:tmpl w:val="B59A5D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1"/>
  </w:num>
  <w:num w:numId="6">
    <w:abstractNumId w:val="7"/>
  </w:num>
  <w:num w:numId="7">
    <w:abstractNumId w:val="3"/>
  </w:num>
  <w:num w:numId="8">
    <w:abstractNumId w:val="6"/>
  </w:num>
  <w:num w:numId="9">
    <w:abstractNumId w:val="2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0"/>
  <w:activeWritingStyle w:appName="MSWord" w:lang="en-GB" w:vendorID="64" w:dllVersion="131078" w:nlCheck="1" w:checkStyle="1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CBA"/>
    <w:rsid w:val="000C10E1"/>
    <w:rsid w:val="000F1288"/>
    <w:rsid w:val="001277BF"/>
    <w:rsid w:val="00221D1E"/>
    <w:rsid w:val="00261626"/>
    <w:rsid w:val="0027344B"/>
    <w:rsid w:val="00295842"/>
    <w:rsid w:val="002E13D7"/>
    <w:rsid w:val="003208B1"/>
    <w:rsid w:val="0033397B"/>
    <w:rsid w:val="003568FF"/>
    <w:rsid w:val="00362F0D"/>
    <w:rsid w:val="003A164E"/>
    <w:rsid w:val="003F11DB"/>
    <w:rsid w:val="003F1BE7"/>
    <w:rsid w:val="00416002"/>
    <w:rsid w:val="004243F0"/>
    <w:rsid w:val="00532206"/>
    <w:rsid w:val="00536D9F"/>
    <w:rsid w:val="005C60B4"/>
    <w:rsid w:val="005C6AA9"/>
    <w:rsid w:val="005F0FA1"/>
    <w:rsid w:val="00602EFE"/>
    <w:rsid w:val="00632551"/>
    <w:rsid w:val="0064734F"/>
    <w:rsid w:val="00752B21"/>
    <w:rsid w:val="0075579C"/>
    <w:rsid w:val="007F2AE3"/>
    <w:rsid w:val="008552E7"/>
    <w:rsid w:val="00871E3F"/>
    <w:rsid w:val="008B1550"/>
    <w:rsid w:val="008E7577"/>
    <w:rsid w:val="008F5CBA"/>
    <w:rsid w:val="009303D8"/>
    <w:rsid w:val="009322ED"/>
    <w:rsid w:val="00972E3D"/>
    <w:rsid w:val="009A24B3"/>
    <w:rsid w:val="00A440D6"/>
    <w:rsid w:val="00AE1B82"/>
    <w:rsid w:val="00B035D0"/>
    <w:rsid w:val="00BC3780"/>
    <w:rsid w:val="00BD39EA"/>
    <w:rsid w:val="00C146E0"/>
    <w:rsid w:val="00C76E6F"/>
    <w:rsid w:val="00C816C4"/>
    <w:rsid w:val="00CC43A1"/>
    <w:rsid w:val="00CD1940"/>
    <w:rsid w:val="00D23BA8"/>
    <w:rsid w:val="00D42269"/>
    <w:rsid w:val="00D6410E"/>
    <w:rsid w:val="00DD14E5"/>
    <w:rsid w:val="00DE0A4B"/>
    <w:rsid w:val="00E46312"/>
    <w:rsid w:val="00E74AEF"/>
    <w:rsid w:val="00EA0054"/>
    <w:rsid w:val="00EB5E2C"/>
    <w:rsid w:val="00EC46A8"/>
    <w:rsid w:val="00F343DC"/>
    <w:rsid w:val="00F85284"/>
    <w:rsid w:val="00FD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Title" w:semiHidden="0" w:uiPriority="2" w:unhideWhenUsed="0" w:qFormat="1"/>
    <w:lsdException w:name="Closing" w:uiPriority="2" w:qFormat="1"/>
    <w:lsdException w:name="Signature" w:uiPriority="2" w:qFormat="1"/>
    <w:lsdException w:name="Default Paragraph Font" w:uiPriority="1"/>
    <w:lsdException w:name="Subtitle" w:uiPriority="3" w:qFormat="1"/>
    <w:lsdException w:name="Salutation" w:uiPriority="2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39A5B7" w:themeColor="accent1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olor w:val="39A5B7" w:themeColor="accent1"/>
      <w:kern w:val="28"/>
      <w:sz w:val="5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pPr>
      <w:spacing w:before="500" w:after="100"/>
    </w:pPr>
    <w:rPr>
      <w:rFonts w:asciiTheme="majorHAnsi" w:eastAsiaTheme="majorEastAsia" w:hAnsiTheme="majorHAnsi" w:cstheme="majorBidi"/>
      <w:b/>
      <w:bCs/>
      <w:color w:val="39A5B7" w:themeColor="accent1"/>
      <w:sz w:val="24"/>
    </w:rPr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after="80"/>
    </w:pPr>
  </w:style>
  <w:style w:type="paragraph" w:customStyle="1" w:styleId="Subsection">
    <w:name w:val="Subsection"/>
    <w:basedOn w:val="Normal"/>
    <w:uiPriority w:val="1"/>
    <w:qFormat/>
    <w:pPr>
      <w:spacing w:before="280" w:after="120"/>
    </w:pPr>
    <w:rPr>
      <w:b/>
      <w:bCs/>
      <w:caps/>
      <w:color w:val="262626" w:themeColor="text1" w:themeTint="D9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/>
      <w:jc w:val="right"/>
    </w:pPr>
    <w:rPr>
      <w:color w:val="39A5B7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39A5B7" w:themeColor="accent1"/>
    </w:rPr>
  </w:style>
  <w:style w:type="paragraph" w:styleId="Date">
    <w:name w:val="Date"/>
    <w:basedOn w:val="Normal"/>
    <w:next w:val="Normal"/>
    <w:link w:val="DateChar"/>
    <w:uiPriority w:val="1"/>
    <w:unhideWhenUsed/>
    <w:qFormat/>
    <w:pPr>
      <w:spacing w:before="720"/>
      <w:contextualSpacing/>
    </w:pPr>
    <w:rPr>
      <w:b/>
      <w:bCs/>
      <w:color w:val="0D0D0D" w:themeColor="text1" w:themeTint="F2"/>
    </w:rPr>
  </w:style>
  <w:style w:type="character" w:customStyle="1" w:styleId="DateChar">
    <w:name w:val="Date Char"/>
    <w:basedOn w:val="DefaultParagraphFont"/>
    <w:link w:val="Date"/>
    <w:uiPriority w:val="1"/>
    <w:rPr>
      <w:b/>
      <w:bCs/>
      <w:color w:val="0D0D0D" w:themeColor="text1" w:themeTint="F2"/>
    </w:rPr>
  </w:style>
  <w:style w:type="paragraph" w:customStyle="1" w:styleId="Address">
    <w:name w:val="Address"/>
    <w:basedOn w:val="Normal"/>
    <w:uiPriority w:val="1"/>
    <w:qFormat/>
    <w:pPr>
      <w:spacing w:line="336" w:lineRule="auto"/>
      <w:contextualSpacing/>
    </w:pPr>
  </w:style>
  <w:style w:type="paragraph" w:styleId="Salutation">
    <w:name w:val="Salutation"/>
    <w:basedOn w:val="Normal"/>
    <w:next w:val="Normal"/>
    <w:link w:val="SalutationChar"/>
    <w:uiPriority w:val="2"/>
    <w:unhideWhenUsed/>
    <w:qFormat/>
    <w:pPr>
      <w:spacing w:before="800" w:after="180"/>
    </w:pPr>
    <w:rPr>
      <w:b/>
      <w:bCs/>
      <w:color w:val="0D0D0D" w:themeColor="text1" w:themeTint="F2"/>
    </w:rPr>
  </w:style>
  <w:style w:type="character" w:customStyle="1" w:styleId="SalutationChar">
    <w:name w:val="Salutation Char"/>
    <w:basedOn w:val="DefaultParagraphFont"/>
    <w:link w:val="Salutation"/>
    <w:uiPriority w:val="2"/>
    <w:rPr>
      <w:b/>
      <w:bCs/>
      <w:color w:val="0D0D0D" w:themeColor="text1" w:themeTint="F2"/>
    </w:rPr>
  </w:style>
  <w:style w:type="paragraph" w:styleId="Closing">
    <w:name w:val="Closing"/>
    <w:basedOn w:val="Normal"/>
    <w:next w:val="Signature"/>
    <w:link w:val="ClosingChar"/>
    <w:uiPriority w:val="2"/>
    <w:unhideWhenUsed/>
    <w:qFormat/>
    <w:pPr>
      <w:spacing w:before="720" w:after="0"/>
    </w:pPr>
    <w:rPr>
      <w:b/>
      <w:bCs/>
      <w:color w:val="0D0D0D" w:themeColor="text1" w:themeTint="F2"/>
    </w:rPr>
  </w:style>
  <w:style w:type="character" w:customStyle="1" w:styleId="ClosingChar">
    <w:name w:val="Closing Char"/>
    <w:basedOn w:val="DefaultParagraphFont"/>
    <w:link w:val="Closing"/>
    <w:uiPriority w:val="2"/>
    <w:rPr>
      <w:b/>
      <w:bCs/>
      <w:color w:val="0D0D0D" w:themeColor="text1" w:themeTint="F2"/>
    </w:rPr>
  </w:style>
  <w:style w:type="paragraph" w:styleId="Signature">
    <w:name w:val="Signature"/>
    <w:basedOn w:val="Normal"/>
    <w:link w:val="SignatureChar"/>
    <w:uiPriority w:val="2"/>
    <w:unhideWhenUsed/>
    <w:qFormat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SignatureChar">
    <w:name w:val="Signature Char"/>
    <w:basedOn w:val="DefaultParagraphFont"/>
    <w:link w:val="Signature"/>
    <w:uiPriority w:val="2"/>
    <w:rPr>
      <w:b/>
      <w:bCs/>
      <w:color w:val="0D0D0D" w:themeColor="text1" w:themeTint="F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397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97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C3780"/>
    <w:rPr>
      <w:color w:val="39A5B7" w:themeColor="hyperlink"/>
      <w:u w:val="single"/>
    </w:rPr>
  </w:style>
  <w:style w:type="paragraph" w:styleId="ListParagraph">
    <w:name w:val="List Paragraph"/>
    <w:basedOn w:val="Normal"/>
    <w:uiPriority w:val="34"/>
    <w:unhideWhenUsed/>
    <w:qFormat/>
    <w:rsid w:val="00C146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Title" w:semiHidden="0" w:uiPriority="2" w:unhideWhenUsed="0" w:qFormat="1"/>
    <w:lsdException w:name="Closing" w:uiPriority="2" w:qFormat="1"/>
    <w:lsdException w:name="Signature" w:uiPriority="2" w:qFormat="1"/>
    <w:lsdException w:name="Default Paragraph Font" w:uiPriority="1"/>
    <w:lsdException w:name="Subtitle" w:uiPriority="3" w:qFormat="1"/>
    <w:lsdException w:name="Salutation" w:uiPriority="2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39A5B7" w:themeColor="accent1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olor w:val="39A5B7" w:themeColor="accent1"/>
      <w:kern w:val="28"/>
      <w:sz w:val="5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pPr>
      <w:spacing w:before="500" w:after="100"/>
    </w:pPr>
    <w:rPr>
      <w:rFonts w:asciiTheme="majorHAnsi" w:eastAsiaTheme="majorEastAsia" w:hAnsiTheme="majorHAnsi" w:cstheme="majorBidi"/>
      <w:b/>
      <w:bCs/>
      <w:color w:val="39A5B7" w:themeColor="accent1"/>
      <w:sz w:val="24"/>
    </w:rPr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after="80"/>
    </w:pPr>
  </w:style>
  <w:style w:type="paragraph" w:customStyle="1" w:styleId="Subsection">
    <w:name w:val="Subsection"/>
    <w:basedOn w:val="Normal"/>
    <w:uiPriority w:val="1"/>
    <w:qFormat/>
    <w:pPr>
      <w:spacing w:before="280" w:after="120"/>
    </w:pPr>
    <w:rPr>
      <w:b/>
      <w:bCs/>
      <w:caps/>
      <w:color w:val="262626" w:themeColor="text1" w:themeTint="D9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/>
      <w:jc w:val="right"/>
    </w:pPr>
    <w:rPr>
      <w:color w:val="39A5B7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39A5B7" w:themeColor="accent1"/>
    </w:rPr>
  </w:style>
  <w:style w:type="paragraph" w:styleId="Date">
    <w:name w:val="Date"/>
    <w:basedOn w:val="Normal"/>
    <w:next w:val="Normal"/>
    <w:link w:val="DateChar"/>
    <w:uiPriority w:val="1"/>
    <w:unhideWhenUsed/>
    <w:qFormat/>
    <w:pPr>
      <w:spacing w:before="720"/>
      <w:contextualSpacing/>
    </w:pPr>
    <w:rPr>
      <w:b/>
      <w:bCs/>
      <w:color w:val="0D0D0D" w:themeColor="text1" w:themeTint="F2"/>
    </w:rPr>
  </w:style>
  <w:style w:type="character" w:customStyle="1" w:styleId="DateChar">
    <w:name w:val="Date Char"/>
    <w:basedOn w:val="DefaultParagraphFont"/>
    <w:link w:val="Date"/>
    <w:uiPriority w:val="1"/>
    <w:rPr>
      <w:b/>
      <w:bCs/>
      <w:color w:val="0D0D0D" w:themeColor="text1" w:themeTint="F2"/>
    </w:rPr>
  </w:style>
  <w:style w:type="paragraph" w:customStyle="1" w:styleId="Address">
    <w:name w:val="Address"/>
    <w:basedOn w:val="Normal"/>
    <w:uiPriority w:val="1"/>
    <w:qFormat/>
    <w:pPr>
      <w:spacing w:line="336" w:lineRule="auto"/>
      <w:contextualSpacing/>
    </w:pPr>
  </w:style>
  <w:style w:type="paragraph" w:styleId="Salutation">
    <w:name w:val="Salutation"/>
    <w:basedOn w:val="Normal"/>
    <w:next w:val="Normal"/>
    <w:link w:val="SalutationChar"/>
    <w:uiPriority w:val="2"/>
    <w:unhideWhenUsed/>
    <w:qFormat/>
    <w:pPr>
      <w:spacing w:before="800" w:after="180"/>
    </w:pPr>
    <w:rPr>
      <w:b/>
      <w:bCs/>
      <w:color w:val="0D0D0D" w:themeColor="text1" w:themeTint="F2"/>
    </w:rPr>
  </w:style>
  <w:style w:type="character" w:customStyle="1" w:styleId="SalutationChar">
    <w:name w:val="Salutation Char"/>
    <w:basedOn w:val="DefaultParagraphFont"/>
    <w:link w:val="Salutation"/>
    <w:uiPriority w:val="2"/>
    <w:rPr>
      <w:b/>
      <w:bCs/>
      <w:color w:val="0D0D0D" w:themeColor="text1" w:themeTint="F2"/>
    </w:rPr>
  </w:style>
  <w:style w:type="paragraph" w:styleId="Closing">
    <w:name w:val="Closing"/>
    <w:basedOn w:val="Normal"/>
    <w:next w:val="Signature"/>
    <w:link w:val="ClosingChar"/>
    <w:uiPriority w:val="2"/>
    <w:unhideWhenUsed/>
    <w:qFormat/>
    <w:pPr>
      <w:spacing w:before="720" w:after="0"/>
    </w:pPr>
    <w:rPr>
      <w:b/>
      <w:bCs/>
      <w:color w:val="0D0D0D" w:themeColor="text1" w:themeTint="F2"/>
    </w:rPr>
  </w:style>
  <w:style w:type="character" w:customStyle="1" w:styleId="ClosingChar">
    <w:name w:val="Closing Char"/>
    <w:basedOn w:val="DefaultParagraphFont"/>
    <w:link w:val="Closing"/>
    <w:uiPriority w:val="2"/>
    <w:rPr>
      <w:b/>
      <w:bCs/>
      <w:color w:val="0D0D0D" w:themeColor="text1" w:themeTint="F2"/>
    </w:rPr>
  </w:style>
  <w:style w:type="paragraph" w:styleId="Signature">
    <w:name w:val="Signature"/>
    <w:basedOn w:val="Normal"/>
    <w:link w:val="SignatureChar"/>
    <w:uiPriority w:val="2"/>
    <w:unhideWhenUsed/>
    <w:qFormat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SignatureChar">
    <w:name w:val="Signature Char"/>
    <w:basedOn w:val="DefaultParagraphFont"/>
    <w:link w:val="Signature"/>
    <w:uiPriority w:val="2"/>
    <w:rPr>
      <w:b/>
      <w:bCs/>
      <w:color w:val="0D0D0D" w:themeColor="text1" w:themeTint="F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397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97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C3780"/>
    <w:rPr>
      <w:color w:val="39A5B7" w:themeColor="hyperlink"/>
      <w:u w:val="single"/>
    </w:rPr>
  </w:style>
  <w:style w:type="paragraph" w:styleId="ListParagraph">
    <w:name w:val="List Paragraph"/>
    <w:basedOn w:val="Normal"/>
    <w:uiPriority w:val="34"/>
    <w:unhideWhenUsed/>
    <w:qFormat/>
    <w:rsid w:val="00C146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xjessica.lambert@hotmail.co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ssi\AppData\Roaming\Microsoft\Templates\Resume%20(colo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58C4D706A8A4874891D1FE6F98A0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1FC17-3409-4CB4-8FDE-3DA1F8829DA6}"/>
      </w:docPartPr>
      <w:docPartBody>
        <w:p w:rsidR="00C57C43" w:rsidRDefault="005B3CC1">
          <w:pPr>
            <w:pStyle w:val="558C4D706A8A4874891D1FE6F98A0BDF"/>
          </w:pPr>
          <w:r>
            <w:t>[Your Name]</w:t>
          </w:r>
        </w:p>
      </w:docPartBody>
    </w:docPart>
    <w:docPart>
      <w:docPartPr>
        <w:name w:val="48E9AEEF0F684217BF92D93D5B756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2D437-16BB-433F-B623-C631FAB70ACD}"/>
      </w:docPartPr>
      <w:docPartBody>
        <w:p w:rsidR="00C57C43" w:rsidRDefault="005B3CC1">
          <w:pPr>
            <w:pStyle w:val="48E9AEEF0F684217BF92D93D5B756C72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FC019A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23E"/>
    <w:rsid w:val="0010023E"/>
    <w:rsid w:val="0047686C"/>
    <w:rsid w:val="005B3CC1"/>
    <w:rsid w:val="009A12A4"/>
    <w:rsid w:val="009F0CC4"/>
    <w:rsid w:val="00C57C43"/>
    <w:rsid w:val="00C7094D"/>
    <w:rsid w:val="00DD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8C4D706A8A4874891D1FE6F98A0BDF">
    <w:name w:val="558C4D706A8A4874891D1FE6F98A0BDF"/>
  </w:style>
  <w:style w:type="paragraph" w:customStyle="1" w:styleId="C734DF21B5484327800C8C8D799B1DBB">
    <w:name w:val="C734DF21B5484327800C8C8D799B1DBB"/>
  </w:style>
  <w:style w:type="paragraph" w:customStyle="1" w:styleId="0EF1B6AA3327484FA9662CCE0D2A9FA5">
    <w:name w:val="0EF1B6AA3327484FA9662CCE0D2A9FA5"/>
  </w:style>
  <w:style w:type="paragraph" w:customStyle="1" w:styleId="42BBBE2FBCF046F9B462FEB669AF4A8D">
    <w:name w:val="42BBBE2FBCF046F9B462FEB669AF4A8D"/>
  </w:style>
  <w:style w:type="paragraph" w:customStyle="1" w:styleId="B111594B062E42D982C44A990545712F">
    <w:name w:val="B111594B062E42D982C44A990545712F"/>
  </w:style>
  <w:style w:type="paragraph" w:customStyle="1" w:styleId="42F576AEE0B0480CA1B9A5421E7D6DB5">
    <w:name w:val="42F576AEE0B0480CA1B9A5421E7D6DB5"/>
  </w:style>
  <w:style w:type="paragraph" w:customStyle="1" w:styleId="FE2A8164246E4288842C177570B721C6">
    <w:name w:val="FE2A8164246E4288842C177570B721C6"/>
  </w:style>
  <w:style w:type="paragraph" w:customStyle="1" w:styleId="D1D7DD10BD1E40BB85A89AF1A43836AA">
    <w:name w:val="D1D7DD10BD1E40BB85A89AF1A43836AA"/>
  </w:style>
  <w:style w:type="paragraph" w:customStyle="1" w:styleId="3241C18349314F4CB08AC9344421C902">
    <w:name w:val="3241C18349314F4CB08AC9344421C902"/>
  </w:style>
  <w:style w:type="character" w:styleId="PlaceholderText">
    <w:name w:val="Placeholder Text"/>
    <w:basedOn w:val="DefaultParagraphFont"/>
    <w:uiPriority w:val="99"/>
    <w:semiHidden/>
    <w:rsid w:val="0047686C"/>
    <w:rPr>
      <w:color w:val="808080"/>
    </w:rPr>
  </w:style>
  <w:style w:type="paragraph" w:customStyle="1" w:styleId="48E9AEEF0F684217BF92D93D5B756C72">
    <w:name w:val="48E9AEEF0F684217BF92D93D5B756C72"/>
  </w:style>
  <w:style w:type="paragraph" w:customStyle="1" w:styleId="65C6D9BC88304B638E23724354DE89A9">
    <w:name w:val="65C6D9BC88304B638E23724354DE89A9"/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after="80" w:line="240" w:lineRule="auto"/>
    </w:pPr>
    <w:rPr>
      <w:rFonts w:cs="Times New Roman"/>
      <w:color w:val="404040" w:themeColor="text1" w:themeTint="BF"/>
      <w:sz w:val="18"/>
      <w:lang w:val="en-US" w:eastAsia="en-US"/>
    </w:rPr>
  </w:style>
  <w:style w:type="paragraph" w:customStyle="1" w:styleId="B39C00C5E38D45A89026B5219A24FC0E">
    <w:name w:val="B39C00C5E38D45A89026B5219A24FC0E"/>
  </w:style>
  <w:style w:type="paragraph" w:customStyle="1" w:styleId="FD52E1D1768D423997813F31663BAE31">
    <w:name w:val="FD52E1D1768D423997813F31663BAE31"/>
  </w:style>
  <w:style w:type="paragraph" w:customStyle="1" w:styleId="40E1BCEE3B644A78B79712665188729B">
    <w:name w:val="40E1BCEE3B644A78B79712665188729B"/>
  </w:style>
  <w:style w:type="paragraph" w:customStyle="1" w:styleId="B8F313F0465245339D70CE69E8ED23F5">
    <w:name w:val="B8F313F0465245339D70CE69E8ED23F5"/>
  </w:style>
  <w:style w:type="paragraph" w:customStyle="1" w:styleId="78FBC2FFB1204F0CB52ED4E941FDD6C6">
    <w:name w:val="78FBC2FFB1204F0CB52ED4E941FDD6C6"/>
  </w:style>
  <w:style w:type="paragraph" w:customStyle="1" w:styleId="F2215496255648609E06EC4CFC17E0F6">
    <w:name w:val="F2215496255648609E06EC4CFC17E0F6"/>
  </w:style>
  <w:style w:type="paragraph" w:customStyle="1" w:styleId="EC59B09639CB4D8AA7D96E67D7DA6C0F">
    <w:name w:val="EC59B09639CB4D8AA7D96E67D7DA6C0F"/>
  </w:style>
  <w:style w:type="paragraph" w:customStyle="1" w:styleId="8B01549DF4C14FE0AB0A915F7B990931">
    <w:name w:val="8B01549DF4C14FE0AB0A915F7B990931"/>
    <w:rsid w:val="0010023E"/>
  </w:style>
  <w:style w:type="paragraph" w:customStyle="1" w:styleId="89314D866BD34C5E864D9D2A244E8DBB">
    <w:name w:val="89314D866BD34C5E864D9D2A244E8DBB"/>
    <w:rsid w:val="009F0CC4"/>
    <w:pPr>
      <w:spacing w:after="200" w:line="276" w:lineRule="auto"/>
    </w:pPr>
  </w:style>
  <w:style w:type="paragraph" w:customStyle="1" w:styleId="6F05679F2E0947F9B149395885CDDA33">
    <w:name w:val="6F05679F2E0947F9B149395885CDDA33"/>
    <w:rsid w:val="009F0CC4"/>
    <w:pPr>
      <w:spacing w:after="200" w:line="276" w:lineRule="auto"/>
    </w:pPr>
  </w:style>
  <w:style w:type="paragraph" w:customStyle="1" w:styleId="4B16A19EDA8D4B419E2D935D94572B31">
    <w:name w:val="4B16A19EDA8D4B419E2D935D94572B31"/>
    <w:rsid w:val="009F0CC4"/>
    <w:pPr>
      <w:spacing w:after="200" w:line="276" w:lineRule="auto"/>
    </w:pPr>
  </w:style>
  <w:style w:type="paragraph" w:customStyle="1" w:styleId="028CBFE0CAE44E4594CAD5368211E01F">
    <w:name w:val="028CBFE0CAE44E4594CAD5368211E01F"/>
    <w:rsid w:val="009F0CC4"/>
    <w:pPr>
      <w:spacing w:after="200" w:line="276" w:lineRule="auto"/>
    </w:pPr>
  </w:style>
  <w:style w:type="paragraph" w:customStyle="1" w:styleId="EC4C552A49384B5D901B023C704CE3E3">
    <w:name w:val="EC4C552A49384B5D901B023C704CE3E3"/>
    <w:rsid w:val="009F0CC4"/>
    <w:pPr>
      <w:spacing w:after="200" w:line="276" w:lineRule="auto"/>
    </w:pPr>
  </w:style>
  <w:style w:type="paragraph" w:customStyle="1" w:styleId="E6845C57CF004ACCA9ED4F8DF6A1FD15">
    <w:name w:val="E6845C57CF004ACCA9ED4F8DF6A1FD15"/>
    <w:rsid w:val="009F0CC4"/>
    <w:pPr>
      <w:spacing w:after="200" w:line="276" w:lineRule="auto"/>
    </w:pPr>
  </w:style>
  <w:style w:type="paragraph" w:customStyle="1" w:styleId="97A93BB2CD6B4A698CE4735DE98FCF3E">
    <w:name w:val="97A93BB2CD6B4A698CE4735DE98FCF3E"/>
    <w:rsid w:val="009F0CC4"/>
    <w:pPr>
      <w:spacing w:after="200" w:line="276" w:lineRule="auto"/>
    </w:pPr>
  </w:style>
  <w:style w:type="paragraph" w:customStyle="1" w:styleId="E12888C8570A439DB06BEB6654BF0E57">
    <w:name w:val="E12888C8570A439DB06BEB6654BF0E57"/>
    <w:rsid w:val="009F0CC4"/>
    <w:pPr>
      <w:spacing w:after="200" w:line="276" w:lineRule="auto"/>
    </w:pPr>
  </w:style>
  <w:style w:type="paragraph" w:customStyle="1" w:styleId="458C1C3FD5974CFA99231A4170BA4F6C">
    <w:name w:val="458C1C3FD5974CFA99231A4170BA4F6C"/>
    <w:rsid w:val="009F0CC4"/>
    <w:pPr>
      <w:spacing w:after="200" w:line="276" w:lineRule="auto"/>
    </w:pPr>
  </w:style>
  <w:style w:type="paragraph" w:customStyle="1" w:styleId="AABB3B46AAC640BABAF512507FCA31DC">
    <w:name w:val="AABB3B46AAC640BABAF512507FCA31DC"/>
    <w:rsid w:val="009F0CC4"/>
    <w:pPr>
      <w:spacing w:after="200" w:line="276" w:lineRule="auto"/>
    </w:pPr>
  </w:style>
  <w:style w:type="paragraph" w:customStyle="1" w:styleId="3495E93315E24BC48EDE6DF36CC25A4A">
    <w:name w:val="3495E93315E24BC48EDE6DF36CC25A4A"/>
    <w:rsid w:val="009F0CC4"/>
    <w:pPr>
      <w:spacing w:after="200" w:line="276" w:lineRule="auto"/>
    </w:pPr>
  </w:style>
  <w:style w:type="paragraph" w:customStyle="1" w:styleId="4D56658360834A699BA08F94A056C430">
    <w:name w:val="4D56658360834A699BA08F94A056C430"/>
    <w:rsid w:val="009F0CC4"/>
    <w:pPr>
      <w:spacing w:after="200" w:line="276" w:lineRule="auto"/>
    </w:pPr>
  </w:style>
  <w:style w:type="paragraph" w:customStyle="1" w:styleId="8EBA663F219D4175B74381E1DE08DBC6">
    <w:name w:val="8EBA663F219D4175B74381E1DE08DBC6"/>
    <w:rsid w:val="0047686C"/>
    <w:pPr>
      <w:spacing w:after="200" w:line="276" w:lineRule="auto"/>
    </w:pPr>
  </w:style>
  <w:style w:type="paragraph" w:customStyle="1" w:styleId="14BDA6F910F6406A95766BDE1BE599F4">
    <w:name w:val="14BDA6F910F6406A95766BDE1BE599F4"/>
    <w:rsid w:val="0047686C"/>
    <w:pPr>
      <w:spacing w:after="200" w:line="276" w:lineRule="auto"/>
    </w:pPr>
  </w:style>
  <w:style w:type="paragraph" w:customStyle="1" w:styleId="85E7176390DE4DD4A1E866E32F0033AE">
    <w:name w:val="85E7176390DE4DD4A1E866E32F0033AE"/>
    <w:rsid w:val="0047686C"/>
    <w:pPr>
      <w:spacing w:after="200" w:line="276" w:lineRule="auto"/>
    </w:pPr>
  </w:style>
  <w:style w:type="paragraph" w:customStyle="1" w:styleId="8B89E039F1624E39A6C89082B1A17956">
    <w:name w:val="8B89E039F1624E39A6C89082B1A17956"/>
    <w:rsid w:val="0047686C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8C4D706A8A4874891D1FE6F98A0BDF">
    <w:name w:val="558C4D706A8A4874891D1FE6F98A0BDF"/>
  </w:style>
  <w:style w:type="paragraph" w:customStyle="1" w:styleId="C734DF21B5484327800C8C8D799B1DBB">
    <w:name w:val="C734DF21B5484327800C8C8D799B1DBB"/>
  </w:style>
  <w:style w:type="paragraph" w:customStyle="1" w:styleId="0EF1B6AA3327484FA9662CCE0D2A9FA5">
    <w:name w:val="0EF1B6AA3327484FA9662CCE0D2A9FA5"/>
  </w:style>
  <w:style w:type="paragraph" w:customStyle="1" w:styleId="42BBBE2FBCF046F9B462FEB669AF4A8D">
    <w:name w:val="42BBBE2FBCF046F9B462FEB669AF4A8D"/>
  </w:style>
  <w:style w:type="paragraph" w:customStyle="1" w:styleId="B111594B062E42D982C44A990545712F">
    <w:name w:val="B111594B062E42D982C44A990545712F"/>
  </w:style>
  <w:style w:type="paragraph" w:customStyle="1" w:styleId="42F576AEE0B0480CA1B9A5421E7D6DB5">
    <w:name w:val="42F576AEE0B0480CA1B9A5421E7D6DB5"/>
  </w:style>
  <w:style w:type="paragraph" w:customStyle="1" w:styleId="FE2A8164246E4288842C177570B721C6">
    <w:name w:val="FE2A8164246E4288842C177570B721C6"/>
  </w:style>
  <w:style w:type="paragraph" w:customStyle="1" w:styleId="D1D7DD10BD1E40BB85A89AF1A43836AA">
    <w:name w:val="D1D7DD10BD1E40BB85A89AF1A43836AA"/>
  </w:style>
  <w:style w:type="paragraph" w:customStyle="1" w:styleId="3241C18349314F4CB08AC9344421C902">
    <w:name w:val="3241C18349314F4CB08AC9344421C902"/>
  </w:style>
  <w:style w:type="character" w:styleId="PlaceholderText">
    <w:name w:val="Placeholder Text"/>
    <w:basedOn w:val="DefaultParagraphFont"/>
    <w:uiPriority w:val="99"/>
    <w:semiHidden/>
    <w:rsid w:val="0047686C"/>
    <w:rPr>
      <w:color w:val="808080"/>
    </w:rPr>
  </w:style>
  <w:style w:type="paragraph" w:customStyle="1" w:styleId="48E9AEEF0F684217BF92D93D5B756C72">
    <w:name w:val="48E9AEEF0F684217BF92D93D5B756C72"/>
  </w:style>
  <w:style w:type="paragraph" w:customStyle="1" w:styleId="65C6D9BC88304B638E23724354DE89A9">
    <w:name w:val="65C6D9BC88304B638E23724354DE89A9"/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after="80" w:line="240" w:lineRule="auto"/>
    </w:pPr>
    <w:rPr>
      <w:rFonts w:cs="Times New Roman"/>
      <w:color w:val="404040" w:themeColor="text1" w:themeTint="BF"/>
      <w:sz w:val="18"/>
      <w:lang w:val="en-US" w:eastAsia="en-US"/>
    </w:rPr>
  </w:style>
  <w:style w:type="paragraph" w:customStyle="1" w:styleId="B39C00C5E38D45A89026B5219A24FC0E">
    <w:name w:val="B39C00C5E38D45A89026B5219A24FC0E"/>
  </w:style>
  <w:style w:type="paragraph" w:customStyle="1" w:styleId="FD52E1D1768D423997813F31663BAE31">
    <w:name w:val="FD52E1D1768D423997813F31663BAE31"/>
  </w:style>
  <w:style w:type="paragraph" w:customStyle="1" w:styleId="40E1BCEE3B644A78B79712665188729B">
    <w:name w:val="40E1BCEE3B644A78B79712665188729B"/>
  </w:style>
  <w:style w:type="paragraph" w:customStyle="1" w:styleId="B8F313F0465245339D70CE69E8ED23F5">
    <w:name w:val="B8F313F0465245339D70CE69E8ED23F5"/>
  </w:style>
  <w:style w:type="paragraph" w:customStyle="1" w:styleId="78FBC2FFB1204F0CB52ED4E941FDD6C6">
    <w:name w:val="78FBC2FFB1204F0CB52ED4E941FDD6C6"/>
  </w:style>
  <w:style w:type="paragraph" w:customStyle="1" w:styleId="F2215496255648609E06EC4CFC17E0F6">
    <w:name w:val="F2215496255648609E06EC4CFC17E0F6"/>
  </w:style>
  <w:style w:type="paragraph" w:customStyle="1" w:styleId="EC59B09639CB4D8AA7D96E67D7DA6C0F">
    <w:name w:val="EC59B09639CB4D8AA7D96E67D7DA6C0F"/>
  </w:style>
  <w:style w:type="paragraph" w:customStyle="1" w:styleId="8B01549DF4C14FE0AB0A915F7B990931">
    <w:name w:val="8B01549DF4C14FE0AB0A915F7B990931"/>
    <w:rsid w:val="0010023E"/>
  </w:style>
  <w:style w:type="paragraph" w:customStyle="1" w:styleId="89314D866BD34C5E864D9D2A244E8DBB">
    <w:name w:val="89314D866BD34C5E864D9D2A244E8DBB"/>
    <w:rsid w:val="009F0CC4"/>
    <w:pPr>
      <w:spacing w:after="200" w:line="276" w:lineRule="auto"/>
    </w:pPr>
  </w:style>
  <w:style w:type="paragraph" w:customStyle="1" w:styleId="6F05679F2E0947F9B149395885CDDA33">
    <w:name w:val="6F05679F2E0947F9B149395885CDDA33"/>
    <w:rsid w:val="009F0CC4"/>
    <w:pPr>
      <w:spacing w:after="200" w:line="276" w:lineRule="auto"/>
    </w:pPr>
  </w:style>
  <w:style w:type="paragraph" w:customStyle="1" w:styleId="4B16A19EDA8D4B419E2D935D94572B31">
    <w:name w:val="4B16A19EDA8D4B419E2D935D94572B31"/>
    <w:rsid w:val="009F0CC4"/>
    <w:pPr>
      <w:spacing w:after="200" w:line="276" w:lineRule="auto"/>
    </w:pPr>
  </w:style>
  <w:style w:type="paragraph" w:customStyle="1" w:styleId="028CBFE0CAE44E4594CAD5368211E01F">
    <w:name w:val="028CBFE0CAE44E4594CAD5368211E01F"/>
    <w:rsid w:val="009F0CC4"/>
    <w:pPr>
      <w:spacing w:after="200" w:line="276" w:lineRule="auto"/>
    </w:pPr>
  </w:style>
  <w:style w:type="paragraph" w:customStyle="1" w:styleId="EC4C552A49384B5D901B023C704CE3E3">
    <w:name w:val="EC4C552A49384B5D901B023C704CE3E3"/>
    <w:rsid w:val="009F0CC4"/>
    <w:pPr>
      <w:spacing w:after="200" w:line="276" w:lineRule="auto"/>
    </w:pPr>
  </w:style>
  <w:style w:type="paragraph" w:customStyle="1" w:styleId="E6845C57CF004ACCA9ED4F8DF6A1FD15">
    <w:name w:val="E6845C57CF004ACCA9ED4F8DF6A1FD15"/>
    <w:rsid w:val="009F0CC4"/>
    <w:pPr>
      <w:spacing w:after="200" w:line="276" w:lineRule="auto"/>
    </w:pPr>
  </w:style>
  <w:style w:type="paragraph" w:customStyle="1" w:styleId="97A93BB2CD6B4A698CE4735DE98FCF3E">
    <w:name w:val="97A93BB2CD6B4A698CE4735DE98FCF3E"/>
    <w:rsid w:val="009F0CC4"/>
    <w:pPr>
      <w:spacing w:after="200" w:line="276" w:lineRule="auto"/>
    </w:pPr>
  </w:style>
  <w:style w:type="paragraph" w:customStyle="1" w:styleId="E12888C8570A439DB06BEB6654BF0E57">
    <w:name w:val="E12888C8570A439DB06BEB6654BF0E57"/>
    <w:rsid w:val="009F0CC4"/>
    <w:pPr>
      <w:spacing w:after="200" w:line="276" w:lineRule="auto"/>
    </w:pPr>
  </w:style>
  <w:style w:type="paragraph" w:customStyle="1" w:styleId="458C1C3FD5974CFA99231A4170BA4F6C">
    <w:name w:val="458C1C3FD5974CFA99231A4170BA4F6C"/>
    <w:rsid w:val="009F0CC4"/>
    <w:pPr>
      <w:spacing w:after="200" w:line="276" w:lineRule="auto"/>
    </w:pPr>
  </w:style>
  <w:style w:type="paragraph" w:customStyle="1" w:styleId="AABB3B46AAC640BABAF512507FCA31DC">
    <w:name w:val="AABB3B46AAC640BABAF512507FCA31DC"/>
    <w:rsid w:val="009F0CC4"/>
    <w:pPr>
      <w:spacing w:after="200" w:line="276" w:lineRule="auto"/>
    </w:pPr>
  </w:style>
  <w:style w:type="paragraph" w:customStyle="1" w:styleId="3495E93315E24BC48EDE6DF36CC25A4A">
    <w:name w:val="3495E93315E24BC48EDE6DF36CC25A4A"/>
    <w:rsid w:val="009F0CC4"/>
    <w:pPr>
      <w:spacing w:after="200" w:line="276" w:lineRule="auto"/>
    </w:pPr>
  </w:style>
  <w:style w:type="paragraph" w:customStyle="1" w:styleId="4D56658360834A699BA08F94A056C430">
    <w:name w:val="4D56658360834A699BA08F94A056C430"/>
    <w:rsid w:val="009F0CC4"/>
    <w:pPr>
      <w:spacing w:after="200" w:line="276" w:lineRule="auto"/>
    </w:pPr>
  </w:style>
  <w:style w:type="paragraph" w:customStyle="1" w:styleId="8EBA663F219D4175B74381E1DE08DBC6">
    <w:name w:val="8EBA663F219D4175B74381E1DE08DBC6"/>
    <w:rsid w:val="0047686C"/>
    <w:pPr>
      <w:spacing w:after="200" w:line="276" w:lineRule="auto"/>
    </w:pPr>
  </w:style>
  <w:style w:type="paragraph" w:customStyle="1" w:styleId="14BDA6F910F6406A95766BDE1BE599F4">
    <w:name w:val="14BDA6F910F6406A95766BDE1BE599F4"/>
    <w:rsid w:val="0047686C"/>
    <w:pPr>
      <w:spacing w:after="200" w:line="276" w:lineRule="auto"/>
    </w:pPr>
  </w:style>
  <w:style w:type="paragraph" w:customStyle="1" w:styleId="85E7176390DE4DD4A1E866E32F0033AE">
    <w:name w:val="85E7176390DE4DD4A1E866E32F0033AE"/>
    <w:rsid w:val="0047686C"/>
    <w:pPr>
      <w:spacing w:after="200" w:line="276" w:lineRule="auto"/>
    </w:pPr>
  </w:style>
  <w:style w:type="paragraph" w:customStyle="1" w:styleId="8B89E039F1624E39A6C89082B1A17956">
    <w:name w:val="8B89E039F1624E39A6C89082B1A17956"/>
    <w:rsid w:val="0047686C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5431C3B-1C29-4CFE-8693-96D0EE2863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(color)</Template>
  <TotalTime>5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NCR Corporation</Company>
  <LinksUpToDate>false</LinksUpToDate>
  <CharactersWithSpaces>3333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Curriculum Vitae - Jessica Lambert</dc:creator>
  <cp:lastModifiedBy>Jane</cp:lastModifiedBy>
  <cp:revision>3</cp:revision>
  <dcterms:created xsi:type="dcterms:W3CDTF">2016-03-25T18:21:00Z</dcterms:created>
  <dcterms:modified xsi:type="dcterms:W3CDTF">2016-03-25T18:26:00Z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TC029188809991</vt:lpwstr>
  </property>
</Properties>
</file>